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42E" w:rsidRDefault="0015642E" w:rsidP="00F6182F">
      <w:pPr>
        <w:jc w:val="center"/>
      </w:pPr>
      <w:r>
        <w:t>Unheralded Friday morning battle</w:t>
      </w:r>
    </w:p>
    <w:p w:rsidR="0015642E" w:rsidRDefault="0015642E" w:rsidP="008A39A2">
      <w:pPr>
        <w:jc w:val="center"/>
      </w:pPr>
      <w:r>
        <w:t xml:space="preserve">© by Brad Corallo </w:t>
      </w:r>
    </w:p>
    <w:p w:rsidR="0015642E" w:rsidRDefault="0015642E" w:rsidP="008A39A2">
      <w:r>
        <w:t>Word count 153</w:t>
      </w:r>
    </w:p>
    <w:p w:rsidR="0015642E" w:rsidRDefault="0015642E" w:rsidP="008A39A2">
      <w:pPr>
        <w:jc w:val="center"/>
      </w:pPr>
    </w:p>
    <w:p w:rsidR="0015642E" w:rsidRDefault="0015642E">
      <w:r>
        <w:t>Swimming up from anesthetized depths,</w:t>
      </w:r>
    </w:p>
    <w:p w:rsidR="0015642E" w:rsidRDefault="0015642E">
      <w:r>
        <w:t xml:space="preserve">torpor like a robe of concrete </w:t>
      </w:r>
    </w:p>
    <w:p w:rsidR="0015642E" w:rsidRDefault="0015642E">
      <w:r>
        <w:t>dragging me back down.</w:t>
      </w:r>
    </w:p>
    <w:p w:rsidR="0015642E" w:rsidRDefault="0015642E"/>
    <w:p w:rsidR="0015642E" w:rsidRDefault="0015642E">
      <w:r>
        <w:t xml:space="preserve">Somehow try to fight against </w:t>
      </w:r>
    </w:p>
    <w:p w:rsidR="0015642E" w:rsidRDefault="0015642E">
      <w:r>
        <w:t>the energy sapping bonds.</w:t>
      </w:r>
    </w:p>
    <w:p w:rsidR="0015642E" w:rsidRDefault="0015642E">
      <w:r>
        <w:t>Knowing with every fiber</w:t>
      </w:r>
    </w:p>
    <w:p w:rsidR="0015642E" w:rsidRDefault="0015642E">
      <w:r>
        <w:t>that it is too soon!</w:t>
      </w:r>
    </w:p>
    <w:p w:rsidR="0015642E" w:rsidRDefault="0015642E">
      <w:r>
        <w:t xml:space="preserve">Would so like to let go </w:t>
      </w:r>
    </w:p>
    <w:p w:rsidR="0015642E" w:rsidRDefault="0015642E" w:rsidP="004F60B8">
      <w:r>
        <w:t>and Sink back gloriously.</w:t>
      </w:r>
    </w:p>
    <w:p w:rsidR="0015642E" w:rsidRDefault="0015642E">
      <w:r>
        <w:t>But must perform-</w:t>
      </w:r>
    </w:p>
    <w:p w:rsidR="0015642E" w:rsidRDefault="0015642E">
      <w:r>
        <w:t>after all it is show business and-</w:t>
      </w:r>
    </w:p>
    <w:p w:rsidR="0015642E" w:rsidRDefault="0015642E">
      <w:r>
        <w:t xml:space="preserve"> the show must go on! </w:t>
      </w:r>
    </w:p>
    <w:p w:rsidR="0015642E" w:rsidRDefault="0015642E"/>
    <w:p w:rsidR="0015642E" w:rsidRDefault="0015642E">
      <w:r>
        <w:t>In such moments,</w:t>
      </w:r>
    </w:p>
    <w:p w:rsidR="0015642E" w:rsidRDefault="0015642E">
      <w:r>
        <w:t xml:space="preserve">Caffeine is my only friend! </w:t>
      </w:r>
    </w:p>
    <w:p w:rsidR="0015642E" w:rsidRDefault="0015642E"/>
    <w:p w:rsidR="0015642E" w:rsidRDefault="0015642E">
      <w:r>
        <w:t>Gradually I pull myself up</w:t>
      </w:r>
    </w:p>
    <w:p w:rsidR="0015642E" w:rsidRDefault="0015642E">
      <w:r>
        <w:t xml:space="preserve">with broken nails and blistered fingertips. </w:t>
      </w:r>
    </w:p>
    <w:p w:rsidR="0015642E" w:rsidRDefault="0015642E"/>
    <w:p w:rsidR="0015642E" w:rsidRDefault="0015642E" w:rsidP="003D45DB">
      <w:r>
        <w:t>Pain remains like an over wound fishing reel.</w:t>
      </w:r>
    </w:p>
    <w:p w:rsidR="0015642E" w:rsidRDefault="0015642E">
      <w:r>
        <w:t xml:space="preserve"> seated deeply in muscles</w:t>
      </w:r>
    </w:p>
    <w:p w:rsidR="0015642E" w:rsidRDefault="0015642E">
      <w:r>
        <w:t xml:space="preserve">surrounding the Atlas vertebrae. </w:t>
      </w:r>
    </w:p>
    <w:p w:rsidR="0015642E" w:rsidRDefault="0015642E">
      <w:r>
        <w:t xml:space="preserve"> </w:t>
      </w:r>
    </w:p>
    <w:p w:rsidR="0015642E" w:rsidRDefault="0015642E">
      <w:r>
        <w:t>Slowly, depending upon excessive institutional coffee</w:t>
      </w:r>
    </w:p>
    <w:p w:rsidR="0015642E" w:rsidRDefault="0015642E">
      <w:r>
        <w:t xml:space="preserve">I approach something like </w:t>
      </w:r>
    </w:p>
    <w:p w:rsidR="0015642E" w:rsidRDefault="0015642E">
      <w:r>
        <w:t xml:space="preserve">semi-functional awareness. </w:t>
      </w:r>
    </w:p>
    <w:p w:rsidR="0015642E" w:rsidRDefault="0015642E"/>
    <w:p w:rsidR="0015642E" w:rsidRDefault="0015642E">
      <w:r>
        <w:t>I don’t feel adequate to the day’s demands.</w:t>
      </w:r>
    </w:p>
    <w:p w:rsidR="0015642E" w:rsidRDefault="0015642E">
      <w:r>
        <w:t>And yet, I am there</w:t>
      </w:r>
    </w:p>
    <w:p w:rsidR="0015642E" w:rsidRDefault="0015642E">
      <w:r>
        <w:t>making a supreme effort</w:t>
      </w:r>
    </w:p>
    <w:p w:rsidR="0015642E" w:rsidRDefault="0015642E">
      <w:r>
        <w:t xml:space="preserve">to focus and do </w:t>
      </w:r>
    </w:p>
    <w:p w:rsidR="0015642E" w:rsidRDefault="0015642E">
      <w:r>
        <w:t xml:space="preserve">the necessary deeds at hand. </w:t>
      </w:r>
    </w:p>
    <w:p w:rsidR="0015642E" w:rsidRDefault="0015642E" w:rsidP="00161E9E">
      <w:r>
        <w:t xml:space="preserve">Hoping the magic of accomplishment </w:t>
      </w:r>
    </w:p>
    <w:p w:rsidR="0015642E" w:rsidRDefault="0015642E" w:rsidP="00161E9E">
      <w:r>
        <w:t>will ultimately, fully energize</w:t>
      </w:r>
    </w:p>
    <w:p w:rsidR="0015642E" w:rsidRDefault="0015642E">
      <w:r>
        <w:t xml:space="preserve">and animate my weary strivings. </w:t>
      </w:r>
      <w:bookmarkStart w:id="0" w:name="_GoBack"/>
      <w:bookmarkEnd w:id="0"/>
    </w:p>
    <w:p w:rsidR="0015642E" w:rsidRDefault="0015642E">
      <w:smartTag w:uri="urn:schemas-microsoft-com:office:smarttags" w:element="PersonName">
        <w:r>
          <w:t>jamesstarfire@gmail.com</w:t>
        </w:r>
      </w:smartTag>
    </w:p>
    <w:sectPr w:rsidR="0015642E" w:rsidSect="00990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3ABB"/>
    <w:rsid w:val="000A3AF4"/>
    <w:rsid w:val="001067E5"/>
    <w:rsid w:val="0015642E"/>
    <w:rsid w:val="00161E9E"/>
    <w:rsid w:val="001669D8"/>
    <w:rsid w:val="002103F8"/>
    <w:rsid w:val="002C3E5D"/>
    <w:rsid w:val="002E6A8E"/>
    <w:rsid w:val="003742AE"/>
    <w:rsid w:val="003D45DB"/>
    <w:rsid w:val="0043654B"/>
    <w:rsid w:val="004F60B8"/>
    <w:rsid w:val="00536975"/>
    <w:rsid w:val="00613ABB"/>
    <w:rsid w:val="006177A2"/>
    <w:rsid w:val="00712081"/>
    <w:rsid w:val="00727814"/>
    <w:rsid w:val="00751B25"/>
    <w:rsid w:val="00784A59"/>
    <w:rsid w:val="007875C2"/>
    <w:rsid w:val="007C273A"/>
    <w:rsid w:val="008467B4"/>
    <w:rsid w:val="0088698A"/>
    <w:rsid w:val="008A39A2"/>
    <w:rsid w:val="008E65BC"/>
    <w:rsid w:val="0099055B"/>
    <w:rsid w:val="009A1AE2"/>
    <w:rsid w:val="009C19DD"/>
    <w:rsid w:val="00A80D1D"/>
    <w:rsid w:val="00B465D3"/>
    <w:rsid w:val="00CA05FD"/>
    <w:rsid w:val="00CF7D8B"/>
    <w:rsid w:val="00D06363"/>
    <w:rsid w:val="00D913C0"/>
    <w:rsid w:val="00F307E3"/>
    <w:rsid w:val="00F61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55B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147</Words>
  <Characters>843</Characters>
  <Application>Microsoft Office Outlook</Application>
  <DocSecurity>0</DocSecurity>
  <Lines>0</Lines>
  <Paragraphs>0</Paragraphs>
  <ScaleCrop>false</ScaleCrop>
  <Company>Catholic Health Services - LI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Unheralded Friday morning battle</dc:title>
  <dc:subject/>
  <dc:creator>Corallo, Bradley</dc:creator>
  <cp:keywords/>
  <dc:description/>
  <cp:lastModifiedBy>Brad Corallo</cp:lastModifiedBy>
  <cp:revision>2</cp:revision>
  <dcterms:created xsi:type="dcterms:W3CDTF">2021-09-27T23:34:00Z</dcterms:created>
  <dcterms:modified xsi:type="dcterms:W3CDTF">2021-09-27T23:34:00Z</dcterms:modified>
</cp:coreProperties>
</file>