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06F73" w:rsidRDefault="00F06F73" w:rsidP="0078363C">
      <w:pPr>
        <w:jc w:val="center"/>
      </w:pPr>
      <w:r>
        <w:t xml:space="preserve">The </w:t>
      </w:r>
      <w:smartTag w:uri="urn:schemas-microsoft-com:office:smarttags" w:element="address">
        <w:smartTag w:uri="urn:schemas-microsoft-com:office:smarttags" w:element="Street">
          <w:r>
            <w:t>Human Way</w:t>
          </w:r>
        </w:smartTag>
      </w:smartTag>
    </w:p>
    <w:p w:rsidR="00F06F73" w:rsidRDefault="00F06F73" w:rsidP="00233FEA">
      <w:pPr>
        <w:jc w:val="center"/>
      </w:pPr>
      <w:r>
        <w:t>© By Brad Corallo</w:t>
      </w:r>
    </w:p>
    <w:p w:rsidR="00F06F73" w:rsidRDefault="00F06F73" w:rsidP="00233FEA">
      <w:r>
        <w:t>Word Count 161</w:t>
      </w:r>
    </w:p>
    <w:p w:rsidR="00F06F73" w:rsidRDefault="00F06F73"/>
    <w:p w:rsidR="00F06F73" w:rsidRDefault="00F06F73">
      <w:r>
        <w:t>One after another:</w:t>
      </w:r>
    </w:p>
    <w:p w:rsidR="00F06F73" w:rsidRDefault="00F06F73">
      <w:r>
        <w:t>Slights, disappointments and failures of recognition accumulate.</w:t>
      </w:r>
    </w:p>
    <w:p w:rsidR="00F06F73" w:rsidRDefault="00F06F73">
      <w:r>
        <w:t xml:space="preserve">Constructing strata, highlighting </w:t>
      </w:r>
    </w:p>
    <w:p w:rsidR="00F06F73" w:rsidRDefault="00F06F73">
      <w:r>
        <w:t>a clear sense of the stacked deck.</w:t>
      </w:r>
    </w:p>
    <w:p w:rsidR="00F06F73" w:rsidRDefault="00F06F73">
      <w:r>
        <w:t>The skilled and capable work.</w:t>
      </w:r>
    </w:p>
    <w:p w:rsidR="00F06F73" w:rsidRDefault="00F06F73">
      <w:r>
        <w:t xml:space="preserve">The less competent rule </w:t>
      </w:r>
    </w:p>
    <w:p w:rsidR="00F06F73" w:rsidRDefault="00F06F73">
      <w:r>
        <w:t>and in turn their Cronies   flourish,</w:t>
      </w:r>
    </w:p>
    <w:p w:rsidR="00F06F73" w:rsidRDefault="00F06F73" w:rsidP="008205DC">
      <w:r>
        <w:t>proving the Peter Principle.</w:t>
      </w:r>
    </w:p>
    <w:p w:rsidR="00F06F73" w:rsidRDefault="00F06F73"/>
    <w:p w:rsidR="00F06F73" w:rsidRDefault="00F06F73">
      <w:r>
        <w:t>Corruption the default setting</w:t>
      </w:r>
    </w:p>
    <w:p w:rsidR="00F06F73" w:rsidRDefault="00F06F73">
      <w:r>
        <w:t xml:space="preserve">of those that rise to high levels in the  </w:t>
      </w:r>
    </w:p>
    <w:p w:rsidR="00F06F73" w:rsidRDefault="00F06F73">
      <w:r>
        <w:t xml:space="preserve">social and financial sectors. </w:t>
      </w:r>
    </w:p>
    <w:p w:rsidR="00F06F73" w:rsidRDefault="00F06F73"/>
    <w:p w:rsidR="00F06F73" w:rsidRDefault="00F06F73">
      <w:r>
        <w:t>Ordinary people awaiting trickle down, that somehow never materializes.</w:t>
      </w:r>
    </w:p>
    <w:p w:rsidR="00F06F73" w:rsidRDefault="00F06F73">
      <w:r>
        <w:t>In fact, they are still waiting!</w:t>
      </w:r>
    </w:p>
    <w:p w:rsidR="00F06F73" w:rsidRDefault="00F06F73"/>
    <w:p w:rsidR="00F06F73" w:rsidRDefault="00F06F73">
      <w:r>
        <w:t xml:space="preserve">Shallow pop culture sadly lacks substance. </w:t>
      </w:r>
    </w:p>
    <w:p w:rsidR="00F06F73" w:rsidRDefault="00F06F73">
      <w:r>
        <w:t>The promotion and marketing of youth and beauty</w:t>
      </w:r>
    </w:p>
    <w:p w:rsidR="00F06F73" w:rsidRDefault="00F06F73">
      <w:r>
        <w:t>which lasts but a moment, negates the value of many.</w:t>
      </w:r>
    </w:p>
    <w:p w:rsidR="00F06F73" w:rsidRDefault="00F06F73">
      <w:r>
        <w:t xml:space="preserve">Sowing seeds of Disillusionment and alienation. </w:t>
      </w:r>
    </w:p>
    <w:p w:rsidR="00F06F73" w:rsidRDefault="00F06F73"/>
    <w:p w:rsidR="00F06F73" w:rsidRDefault="00F06F73" w:rsidP="009A5DF2">
      <w:r>
        <w:t>It should be no surprise that Frequently</w:t>
      </w:r>
    </w:p>
    <w:p w:rsidR="00F06F73" w:rsidRDefault="00F06F73">
      <w:r>
        <w:t>madness is an inevitable byproduct.</w:t>
      </w:r>
    </w:p>
    <w:p w:rsidR="00F06F73" w:rsidRDefault="00F06F73">
      <w:r>
        <w:t>Resulting in mass killings and</w:t>
      </w:r>
    </w:p>
    <w:p w:rsidR="00F06F73" w:rsidRDefault="00F06F73">
      <w:r>
        <w:t xml:space="preserve">the rise and admiration of tyrants. </w:t>
      </w:r>
    </w:p>
    <w:p w:rsidR="00F06F73" w:rsidRDefault="00F06F73">
      <w:r>
        <w:t>We honor the warrior and worship the gun.</w:t>
      </w:r>
    </w:p>
    <w:p w:rsidR="00F06F73" w:rsidRDefault="00F06F73"/>
    <w:p w:rsidR="00F06F73" w:rsidRDefault="00F06F73">
      <w:r>
        <w:t>The dollar is our deity.</w:t>
      </w:r>
    </w:p>
    <w:p w:rsidR="00F06F73" w:rsidRDefault="00F06F73">
      <w:r>
        <w:t>Lies are the coin of the realm.</w:t>
      </w:r>
    </w:p>
    <w:p w:rsidR="00F06F73" w:rsidRDefault="00F06F73"/>
    <w:p w:rsidR="00F06F73" w:rsidRDefault="00F06F73">
      <w:bookmarkStart w:id="0" w:name="_GoBack"/>
      <w:bookmarkEnd w:id="0"/>
      <w:r>
        <w:t xml:space="preserve">Is it too late,  </w:t>
      </w:r>
    </w:p>
    <w:p w:rsidR="00F06F73" w:rsidRDefault="00F06F73">
      <w:r>
        <w:t xml:space="preserve">for love and kindness to prevail? </w:t>
      </w:r>
    </w:p>
    <w:p w:rsidR="00F06F73" w:rsidRDefault="00F06F73"/>
    <w:p w:rsidR="00F06F73" w:rsidRDefault="00F06F73" w:rsidP="002C6B61">
      <w:pPr>
        <w:ind w:firstLine="720"/>
      </w:pPr>
      <w:smartTag w:uri="urn:schemas-microsoft-com:office:smarttags" w:element="PersonName">
        <w:r>
          <w:t>jamesstarfire@gmail.com</w:t>
        </w:r>
      </w:smartTag>
    </w:p>
    <w:sectPr w:rsidR="00F06F73" w:rsidSect="00CF63C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CB26F1"/>
    <w:rsid w:val="00051C75"/>
    <w:rsid w:val="001D4689"/>
    <w:rsid w:val="00233FEA"/>
    <w:rsid w:val="0025547E"/>
    <w:rsid w:val="002C6B61"/>
    <w:rsid w:val="00391374"/>
    <w:rsid w:val="003B0A76"/>
    <w:rsid w:val="003D45A4"/>
    <w:rsid w:val="0043654B"/>
    <w:rsid w:val="004743D5"/>
    <w:rsid w:val="005F1A10"/>
    <w:rsid w:val="00730214"/>
    <w:rsid w:val="00751B25"/>
    <w:rsid w:val="00760C26"/>
    <w:rsid w:val="0078363C"/>
    <w:rsid w:val="00784A59"/>
    <w:rsid w:val="007C273A"/>
    <w:rsid w:val="008205DC"/>
    <w:rsid w:val="0088698A"/>
    <w:rsid w:val="009176B9"/>
    <w:rsid w:val="009A5DF2"/>
    <w:rsid w:val="00A26462"/>
    <w:rsid w:val="00AD4D11"/>
    <w:rsid w:val="00CA05FD"/>
    <w:rsid w:val="00CB26F1"/>
    <w:rsid w:val="00CF63C0"/>
    <w:rsid w:val="00CF7D8B"/>
    <w:rsid w:val="00D913C0"/>
    <w:rsid w:val="00E72DEF"/>
    <w:rsid w:val="00F06F73"/>
    <w:rsid w:val="00F5149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ersonName"/>
  <w:smartTagType w:namespaceuri="urn:schemas-microsoft-com:office:smarttags" w:name="address"/>
  <w:smartTagType w:namespaceuri="urn:schemas-microsoft-com:office:smarttags" w:name="Street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F63C0"/>
    <w:pPr>
      <w:spacing w:after="160" w:line="259" w:lineRule="auto"/>
    </w:p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854</TotalTime>
  <Pages>2</Pages>
  <Words>171</Words>
  <Characters>885</Characters>
  <Application>Microsoft Office Outlook</Application>
  <DocSecurity>0</DocSecurity>
  <Lines>0</Lines>
  <Paragraphs>0</Paragraphs>
  <ScaleCrop>false</ScaleCrop>
  <Company>Catholic Health Services - LI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Human Way</dc:title>
  <dc:subject/>
  <dc:creator>Corallo, Bradley</dc:creator>
  <cp:keywords/>
  <dc:description/>
  <cp:lastModifiedBy>Brad Corallo</cp:lastModifiedBy>
  <cp:revision>3</cp:revision>
  <dcterms:created xsi:type="dcterms:W3CDTF">2021-08-12T20:38:00Z</dcterms:created>
  <dcterms:modified xsi:type="dcterms:W3CDTF">2021-08-13T10:52:00Z</dcterms:modified>
</cp:coreProperties>
</file>