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BA" w:rsidRDefault="009C4FBA"/>
    <w:p w:rsidR="009C4FBA" w:rsidRDefault="009C4FBA" w:rsidP="00D93775">
      <w:pPr>
        <w:jc w:val="center"/>
      </w:pPr>
      <w:r>
        <w:t>Future Tracks</w:t>
      </w:r>
    </w:p>
    <w:p w:rsidR="009C4FBA" w:rsidRDefault="009C4FBA" w:rsidP="00F9143A">
      <w:pPr>
        <w:jc w:val="center"/>
      </w:pPr>
      <w:r>
        <w:t>© By Brad Corallo</w:t>
      </w:r>
    </w:p>
    <w:p w:rsidR="009C4FBA" w:rsidRDefault="009C4FBA" w:rsidP="00F9143A">
      <w:pPr>
        <w:jc w:val="both"/>
      </w:pPr>
      <w:r>
        <w:t>Word count 121</w:t>
      </w:r>
    </w:p>
    <w:p w:rsidR="009C4FBA" w:rsidRDefault="009C4FBA" w:rsidP="00BD2298"/>
    <w:p w:rsidR="009C4FBA" w:rsidRDefault="009C4FBA" w:rsidP="00BD2298">
      <w:r>
        <w:t xml:space="preserve"> A plethora of perpetuating  particles And</w:t>
      </w:r>
    </w:p>
    <w:p w:rsidR="009C4FBA" w:rsidRDefault="009C4FBA" w:rsidP="00BD2298">
      <w:r>
        <w:t>bits multiply geometrically .</w:t>
      </w:r>
    </w:p>
    <w:p w:rsidR="009C4FBA" w:rsidRDefault="009C4FBA">
      <w:r>
        <w:t xml:space="preserve">Ensuring expansion of data stream flow. </w:t>
      </w:r>
    </w:p>
    <w:p w:rsidR="009C4FBA" w:rsidRDefault="009C4FBA"/>
    <w:p w:rsidR="009C4FBA" w:rsidRDefault="009C4FBA">
      <w:r>
        <w:t>Concurrently,the dilemma of data management</w:t>
      </w:r>
    </w:p>
    <w:p w:rsidR="009C4FBA" w:rsidRDefault="009C4FBA">
      <w:r>
        <w:t xml:space="preserve"> grows exponentially. </w:t>
      </w:r>
    </w:p>
    <w:p w:rsidR="009C4FBA" w:rsidRDefault="009C4FBA">
      <w:r>
        <w:t xml:space="preserve">Is human memory boundless? </w:t>
      </w:r>
    </w:p>
    <w:p w:rsidR="009C4FBA" w:rsidRDefault="009C4FBA">
      <w:r>
        <w:t xml:space="preserve">Are our brains capable of quantum computing? </w:t>
      </w:r>
    </w:p>
    <w:p w:rsidR="009C4FBA" w:rsidRDefault="009C4FBA">
      <w:r>
        <w:t>Shall we construct some vast A-I?</w:t>
      </w:r>
    </w:p>
    <w:p w:rsidR="009C4FBA" w:rsidRDefault="009C4FBA">
      <w:r>
        <w:t xml:space="preserve">And if so, is such desireable? </w:t>
      </w:r>
    </w:p>
    <w:p w:rsidR="009C4FBA" w:rsidRDefault="009C4FBA"/>
    <w:p w:rsidR="009C4FBA" w:rsidRDefault="009C4FBA">
      <w:r>
        <w:t>Avalanches of random facts</w:t>
      </w:r>
    </w:p>
    <w:p w:rsidR="009C4FBA" w:rsidRDefault="009C4FBA">
      <w:r>
        <w:t xml:space="preserve">like tectonic plates </w:t>
      </w:r>
    </w:p>
    <w:p w:rsidR="009C4FBA" w:rsidRDefault="009C4FBA">
      <w:r>
        <w:t xml:space="preserve">in continental drift are </w:t>
      </w:r>
    </w:p>
    <w:p w:rsidR="009C4FBA" w:rsidRDefault="009C4FBA" w:rsidP="005F4B7C">
      <w:r>
        <w:t>rumbling and rebounding within my pounding head.</w:t>
      </w:r>
    </w:p>
    <w:p w:rsidR="009C4FBA" w:rsidRDefault="009C4FBA">
      <w:r>
        <w:t>Have I gained wisdom</w:t>
      </w:r>
    </w:p>
    <w:p w:rsidR="009C4FBA" w:rsidRDefault="009C4FBA">
      <w:r>
        <w:t xml:space="preserve">or just bewilderment and confusion? </w:t>
      </w:r>
    </w:p>
    <w:p w:rsidR="009C4FBA" w:rsidRDefault="009C4FBA">
      <w:r>
        <w:t xml:space="preserve"> </w:t>
      </w:r>
    </w:p>
    <w:p w:rsidR="009C4FBA" w:rsidRDefault="009C4FBA">
      <w:r>
        <w:t>As we draw dangerously</w:t>
      </w:r>
    </w:p>
    <w:p w:rsidR="009C4FBA" w:rsidRDefault="009C4FBA">
      <w:r>
        <w:t>near to the event horizon.</w:t>
      </w:r>
    </w:p>
    <w:p w:rsidR="009C4FBA" w:rsidRDefault="009C4FBA">
      <w:r>
        <w:t>Crucial questions are quickened:</w:t>
      </w:r>
    </w:p>
    <w:p w:rsidR="009C4FBA" w:rsidRDefault="009C4FBA">
      <w:r>
        <w:t>Has this brought us harmony?</w:t>
      </w:r>
    </w:p>
    <w:p w:rsidR="009C4FBA" w:rsidRDefault="009C4FBA">
      <w:r>
        <w:t>Have we grown in kindness and compassion?</w:t>
      </w:r>
    </w:p>
    <w:p w:rsidR="009C4FBA" w:rsidRDefault="009C4FBA">
      <w:r>
        <w:t xml:space="preserve">Is this really what we want? </w:t>
      </w:r>
    </w:p>
    <w:p w:rsidR="009C4FBA" w:rsidRDefault="009C4FBA">
      <w:r>
        <w:t xml:space="preserve"> </w:t>
      </w:r>
    </w:p>
    <w:p w:rsidR="009C4FBA" w:rsidRDefault="009C4FBA">
      <w:r>
        <w:t>Or has the genie burst forth</w:t>
      </w:r>
    </w:p>
    <w:p w:rsidR="009C4FBA" w:rsidRDefault="009C4FBA">
      <w:r>
        <w:t>from the irreparably shattered bottle?</w:t>
      </w:r>
    </w:p>
    <w:p w:rsidR="009C4FBA" w:rsidRDefault="009C4FBA"/>
    <w:p w:rsidR="009C4FBA" w:rsidRDefault="009C4FBA"/>
    <w:p w:rsidR="009C4FBA" w:rsidRDefault="009C4FBA">
      <w:bookmarkStart w:id="0" w:name="_GoBack"/>
      <w:bookmarkEnd w:id="0"/>
    </w:p>
    <w:sectPr w:rsidR="009C4FBA" w:rsidSect="009C2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FBC"/>
    <w:rsid w:val="001B4D51"/>
    <w:rsid w:val="001C3F2D"/>
    <w:rsid w:val="002C2C9B"/>
    <w:rsid w:val="002E1DD8"/>
    <w:rsid w:val="0043654B"/>
    <w:rsid w:val="004877BE"/>
    <w:rsid w:val="00555368"/>
    <w:rsid w:val="005F4B7C"/>
    <w:rsid w:val="007475EC"/>
    <w:rsid w:val="00751B25"/>
    <w:rsid w:val="00784A59"/>
    <w:rsid w:val="007C273A"/>
    <w:rsid w:val="0081536E"/>
    <w:rsid w:val="0088698A"/>
    <w:rsid w:val="009C2291"/>
    <w:rsid w:val="009C4FBA"/>
    <w:rsid w:val="00BB3B2A"/>
    <w:rsid w:val="00BC3668"/>
    <w:rsid w:val="00BD2298"/>
    <w:rsid w:val="00CA05FD"/>
    <w:rsid w:val="00CF7D8B"/>
    <w:rsid w:val="00D41114"/>
    <w:rsid w:val="00D913C0"/>
    <w:rsid w:val="00D93775"/>
    <w:rsid w:val="00EB4FBC"/>
    <w:rsid w:val="00F9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91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519</TotalTime>
  <Pages>2</Pages>
  <Words>137</Words>
  <Characters>676</Characters>
  <Application>Microsoft Office Outlook</Application>
  <DocSecurity>0</DocSecurity>
  <Lines>0</Lines>
  <Paragraphs>0</Paragraphs>
  <ScaleCrop>false</ScaleCrop>
  <Company>Catholic Health Services - 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Tracks</dc:title>
  <dc:subject/>
  <dc:creator>Corallo, Bradley</dc:creator>
  <cp:keywords/>
  <dc:description/>
  <cp:lastModifiedBy>Brad Corallo</cp:lastModifiedBy>
  <cp:revision>2</cp:revision>
  <dcterms:created xsi:type="dcterms:W3CDTF">2021-05-12T11:07:00Z</dcterms:created>
  <dcterms:modified xsi:type="dcterms:W3CDTF">2021-05-12T11:07:00Z</dcterms:modified>
</cp:coreProperties>
</file>