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5C3" w:rsidRDefault="00C275C3"/>
    <w:p w:rsidR="00C275C3" w:rsidRDefault="00C275C3" w:rsidP="00B527A7">
      <w:pPr>
        <w:jc w:val="center"/>
      </w:pPr>
      <w:r>
        <w:t xml:space="preserve">Critiques for Group 2, 3-25-21 </w:t>
      </w:r>
    </w:p>
    <w:p w:rsidR="00C275C3" w:rsidRDefault="00C275C3" w:rsidP="00B527A7">
      <w:pPr>
        <w:jc w:val="center"/>
      </w:pPr>
    </w:p>
    <w:p w:rsidR="00C275C3" w:rsidRDefault="00C275C3" w:rsidP="00B527A7">
      <w:r>
        <w:t xml:space="preserve">1. </w:t>
      </w:r>
      <w:smartTag w:uri="urn:schemas-microsoft-com:office:smarttags" w:element="place">
        <w:smartTag w:uri="urn:schemas-microsoft-com:office:smarttags" w:element="City">
          <w:r>
            <w:t>Alice</w:t>
          </w:r>
        </w:smartTag>
      </w:smartTag>
      <w:r>
        <w:t>’s piece:</w:t>
      </w:r>
    </w:p>
    <w:p w:rsidR="00C275C3" w:rsidRDefault="00C275C3" w:rsidP="00B527A7"/>
    <w:p w:rsidR="00C275C3" w:rsidRDefault="00C275C3" w:rsidP="00B527A7">
      <w:r>
        <w:t xml:space="preserve">A very powerful piece about a sensitive and complex issue. It recalls an earlier excellent piece from </w:t>
      </w:r>
      <w:smartTag w:uri="urn:schemas-microsoft-com:office:smarttags" w:element="place">
        <w:smartTag w:uri="urn:schemas-microsoft-com:office:smarttags" w:element="City">
          <w:r>
            <w:t>Alice</w:t>
          </w:r>
        </w:smartTag>
      </w:smartTag>
      <w:r>
        <w:t xml:space="preserve">:”To Where is She Walking?” I agree that immigrants these days are seldom viewed as individuals. There is simply “the immigration problem and numbers.” I will never understand why in the past four years, immigrants were viewed with contempt and as a problem to be hated. When people are opposed to something involving people from other countries, one immediate tactic is dehumanization. Such enables the viewer to no longer see the group in question is real individual people with real and valid lives. We see this contemptable practice most frequently during war time. This approach is divisive, mean spirited and ultimately unrealistic in my humble opinion. </w:t>
      </w:r>
    </w:p>
    <w:p w:rsidR="00C275C3" w:rsidRDefault="00C275C3" w:rsidP="00B527A7">
      <w:r>
        <w:t>***</w:t>
      </w:r>
    </w:p>
    <w:p w:rsidR="00C275C3" w:rsidRDefault="00C275C3" w:rsidP="00B527A7">
      <w:r>
        <w:t>2. Leonard’s piece:</w:t>
      </w:r>
    </w:p>
    <w:p w:rsidR="00C275C3" w:rsidRDefault="00C275C3" w:rsidP="00B527A7"/>
    <w:p w:rsidR="00C275C3" w:rsidRDefault="00C275C3" w:rsidP="00B527A7">
      <w:r>
        <w:t xml:space="preserve">Well, I must be honest, I had never heard previously about butterfly bushes. I gather that they are beautifully aromatic, with colorful flowers which attract and nourish butterflys. I can’t help but wonder if such flora are native to warmer places than </w:t>
      </w:r>
      <w:smartTag w:uri="urn:schemas-microsoft-com:office:smarttags" w:element="place">
        <w:r>
          <w:t>Long Island</w:t>
        </w:r>
      </w:smartTag>
      <w:r>
        <w:t xml:space="preserve"> or am I just out of the loop? A brief, well-constructed and vivid piece. </w:t>
      </w:r>
    </w:p>
    <w:p w:rsidR="00C275C3" w:rsidRDefault="00C275C3" w:rsidP="00B527A7">
      <w:r>
        <w:t>***</w:t>
      </w:r>
    </w:p>
    <w:p w:rsidR="00C275C3" w:rsidRDefault="00C275C3" w:rsidP="00B527A7">
      <w:r>
        <w:t xml:space="preserve">3. Valerie’s piece: </w:t>
      </w:r>
    </w:p>
    <w:p w:rsidR="00C275C3" w:rsidRDefault="00C275C3" w:rsidP="00B527A7"/>
    <w:p w:rsidR="00C275C3" w:rsidRDefault="00C275C3" w:rsidP="00B527A7">
      <w:r>
        <w:t>An extremely powerful and accurate piece about the cold, dark lonely well that is depression. There is an interesting use of rhyme which adds emphasis and rhythm. One question, was the last word of the line supposed to be rain or should it have been “pain?” And yes, I have been there. You nailed it!</w:t>
      </w:r>
    </w:p>
    <w:p w:rsidR="00C275C3" w:rsidRDefault="00C275C3" w:rsidP="00B527A7">
      <w:r>
        <w:t>***</w:t>
      </w:r>
    </w:p>
    <w:p w:rsidR="00C275C3" w:rsidRDefault="00C275C3" w:rsidP="00B527A7">
      <w:r>
        <w:t>4. Joan’s piece:</w:t>
      </w:r>
    </w:p>
    <w:p w:rsidR="00C275C3" w:rsidRDefault="00C275C3" w:rsidP="00B527A7"/>
    <w:p w:rsidR="00C275C3" w:rsidRDefault="00C275C3" w:rsidP="00B527A7">
      <w:r>
        <w:t xml:space="preserve">A poem in verse about the personalization of evil. Whatever name one uses: Shitan, Beelzebub, Satan, The Dark Lord etc., all the attributions in this piece apply. An unusually easy to interpret poem from Joan. (Disclaimer)Of course, I may be totally wrong in my determinations. </w:t>
      </w:r>
      <w:bookmarkStart w:id="0" w:name="_GoBack"/>
      <w:bookmarkEnd w:id="0"/>
    </w:p>
    <w:sectPr w:rsidR="00C275C3" w:rsidSect="004018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7A7"/>
    <w:rsid w:val="001A3151"/>
    <w:rsid w:val="003A707E"/>
    <w:rsid w:val="00401881"/>
    <w:rsid w:val="0043654B"/>
    <w:rsid w:val="00630BCE"/>
    <w:rsid w:val="00750886"/>
    <w:rsid w:val="00751B25"/>
    <w:rsid w:val="00784A59"/>
    <w:rsid w:val="007C273A"/>
    <w:rsid w:val="007F1FDD"/>
    <w:rsid w:val="0088698A"/>
    <w:rsid w:val="00B527A7"/>
    <w:rsid w:val="00BB17A4"/>
    <w:rsid w:val="00C275C3"/>
    <w:rsid w:val="00CA05FD"/>
    <w:rsid w:val="00CB6570"/>
    <w:rsid w:val="00CF7D8B"/>
    <w:rsid w:val="00D913C0"/>
    <w:rsid w:val="00F43557"/>
    <w:rsid w:val="00F901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81"/>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270</Words>
  <Characters>1543</Characters>
  <Application>Microsoft Office Outlook</Application>
  <DocSecurity>0</DocSecurity>
  <Lines>0</Lines>
  <Paragraphs>0</Paragraphs>
  <ScaleCrop>false</ScaleCrop>
  <Company>Catholic Health Services - LI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Critiques for Group 2, 3-25-21 </dc:title>
  <dc:subject/>
  <dc:creator>Corallo, Bradley</dc:creator>
  <cp:keywords/>
  <dc:description/>
  <cp:lastModifiedBy>Brad Corallo</cp:lastModifiedBy>
  <cp:revision>2</cp:revision>
  <dcterms:created xsi:type="dcterms:W3CDTF">2021-03-22T21:34:00Z</dcterms:created>
  <dcterms:modified xsi:type="dcterms:W3CDTF">2021-03-22T21:34:00Z</dcterms:modified>
</cp:coreProperties>
</file>