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6C" w:rsidRDefault="00271A6C" w:rsidP="00793D0D">
      <w:pPr>
        <w:jc w:val="center"/>
      </w:pPr>
    </w:p>
    <w:p w:rsidR="00271A6C" w:rsidRDefault="00271A6C" w:rsidP="00094AD6">
      <w:pPr>
        <w:jc w:val="center"/>
      </w:pPr>
      <w:r>
        <w:t>The Capricious Face of Fate: flash fiction</w:t>
      </w:r>
    </w:p>
    <w:p w:rsidR="00271A6C" w:rsidRDefault="00271A6C" w:rsidP="00703994">
      <w:pPr>
        <w:jc w:val="center"/>
      </w:pPr>
      <w:r>
        <w:t>© By Brad Corallo</w:t>
      </w:r>
    </w:p>
    <w:p w:rsidR="00271A6C" w:rsidRDefault="00271A6C" w:rsidP="00882D7B">
      <w:r>
        <w:t>Word count 604</w:t>
      </w:r>
    </w:p>
    <w:p w:rsidR="00271A6C" w:rsidRDefault="00271A6C" w:rsidP="00703994">
      <w:pPr>
        <w:jc w:val="center"/>
      </w:pPr>
      <w:bookmarkStart w:id="0" w:name="_GoBack"/>
      <w:bookmarkEnd w:id="0"/>
    </w:p>
    <w:p w:rsidR="00271A6C" w:rsidRDefault="00271A6C" w:rsidP="000C1C4B">
      <w:pPr>
        <w:jc w:val="center"/>
      </w:pPr>
      <w:r>
        <w:t>Wednesday2030 hours</w:t>
      </w:r>
    </w:p>
    <w:p w:rsidR="00271A6C" w:rsidRDefault="00271A6C"/>
    <w:p w:rsidR="00271A6C" w:rsidRDefault="00271A6C">
      <w:r>
        <w:t xml:space="preserve">He waited. Crouching in the lush jungle undergrowth. Slowly he refined the aim of his long range sniper’s rifle. Adjusting the precision night vision laser sight until he had the target in his crosshairs. His target was a combination fuel dump and ammunition storage magazine. Actually not the most brilliant plan for the distribution of resources he fleetingly thought. But, the enemy was not known for their brains. At least, that’s what he had always been told. His state of the art rifle shot high velocity shells which then exploded inside targets scattering cascades of burning phosphorus. It had been developed solely for the purpose of igniting anything which would result in disastrous fires and on lucky days, devastating explosions. </w:t>
      </w:r>
    </w:p>
    <w:p w:rsidR="00271A6C" w:rsidRDefault="00271A6C"/>
    <w:p w:rsidR="00271A6C" w:rsidRDefault="00271A6C">
      <w:r>
        <w:t xml:space="preserve">He took a deep breath, pulled the trigger and seconds later all hell broke loose. A vast section of the surrounding jungle was engulfed in a blazing firestorm. His next imperative was to hall butt out of there and reconnect with his Special Forces team. Though he took nothing for granted in his surreptitious missions, he had to admit that he had created one hell of a diversion to aid his escape. </w:t>
      </w:r>
    </w:p>
    <w:p w:rsidR="00271A6C" w:rsidRDefault="00271A6C"/>
    <w:p w:rsidR="00271A6C" w:rsidRDefault="00271A6C">
      <w:r>
        <w:t>Dusk was rapidly turning into night, he wore excellent cammo, and the enemy was not well supplied with night vision technology. Stealthily he began to move southwest from his sniper’s nest. He followed a path he had carefully created with bits of fluorescent tape that he had applied to trees as he entered. He had about a mile to cover before reaching the beach where he would unearth his under water power sled, and make a tricky invisible retreat to the vessel that awaited him. He was one of four operatives from the team who had been assigned highly specific clandestine missions.</w:t>
      </w:r>
    </w:p>
    <w:p w:rsidR="00271A6C" w:rsidRDefault="00271A6C"/>
    <w:p w:rsidR="00271A6C" w:rsidRDefault="00271A6C">
      <w:r>
        <w:t xml:space="preserve">When all had returned to the transport vessel, it would activate its incredibly powerful engine and hall ass back to the Fire Hawk warship that awaited them safely and legally in international waters. Then once back in port, he could finally get a break from: the heat, dirt, insects and could put away huge quantities of astoundingly good Scotch whisky. He could almost taste it. </w:t>
      </w:r>
    </w:p>
    <w:p w:rsidR="00271A6C" w:rsidRDefault="00271A6C"/>
    <w:p w:rsidR="00271A6C" w:rsidRDefault="00271A6C" w:rsidP="00D53EFC">
      <w:pPr>
        <w:jc w:val="center"/>
      </w:pPr>
      <w:r>
        <w:t>Saturday 2330 hours</w:t>
      </w:r>
    </w:p>
    <w:p w:rsidR="00271A6C" w:rsidRDefault="00271A6C"/>
    <w:p w:rsidR="00271A6C" w:rsidRDefault="00271A6C">
      <w:r>
        <w:t>The city of our allies where he was on leave was a bustling, dirty, sprawling settlement which was more like a large disorganized squatters’ encampment than an actual city. The place was the repository for hundreds of soldiers from various countries who were on well-deserved leave. The traffic was legendary! There were many merchants and hustlers all over the city that offered a bewildering array of pleasures and entertainments. In military circles, the place was known as Paradise Lost.</w:t>
      </w:r>
    </w:p>
    <w:p w:rsidR="00271A6C" w:rsidRDefault="00271A6C"/>
    <w:p w:rsidR="00271A6C" w:rsidRDefault="00271A6C">
      <w:r>
        <w:t xml:space="preserve">As our intrepid sniper exited a famous, glitzy, stripper bar, much the worse for wear, he held the hand of a stunning local bar girl. They were headed back to the tiny apartment that she shared with 3 other girls. </w:t>
      </w:r>
    </w:p>
    <w:p w:rsidR="00271A6C" w:rsidRDefault="00271A6C"/>
    <w:p w:rsidR="00271A6C" w:rsidRDefault="00271A6C">
      <w:r>
        <w:t xml:space="preserve">They were paying much attention to each other and very little to their surroundings. Suddenly our sniper felt an enormous impact and was instantly catapulted into the air. The battered, ancient, nondescript car accelerated away.  . In that moment, the absurdity of his life echoed through his mind like the tones of a grimly tolling bell. His rapidly falling body was impaled on the points of an ornamental iron fence enclosing a small park. The young lady, shaken but uninjured, made her way home alone. She purposed to try the same bar tomorrow night. Perhaps she would make enough money to buy a couple days worth of food this time. </w:t>
      </w:r>
    </w:p>
    <w:p w:rsidR="00271A6C" w:rsidRDefault="00271A6C"/>
    <w:p w:rsidR="00271A6C" w:rsidRDefault="00271A6C">
      <w:smartTag w:uri="urn:schemas-microsoft-com:office:smarttags" w:element="PersonName">
        <w:r>
          <w:t>jamesstarfire@gmail.com</w:t>
        </w:r>
      </w:smartTag>
    </w:p>
    <w:sectPr w:rsidR="00271A6C" w:rsidSect="006746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49F0"/>
    <w:rsid w:val="00010048"/>
    <w:rsid w:val="00045F71"/>
    <w:rsid w:val="00094AD6"/>
    <w:rsid w:val="000C1C4B"/>
    <w:rsid w:val="000E53B2"/>
    <w:rsid w:val="00123B85"/>
    <w:rsid w:val="001C68C1"/>
    <w:rsid w:val="001D53BE"/>
    <w:rsid w:val="001D5870"/>
    <w:rsid w:val="00213D79"/>
    <w:rsid w:val="00271A6C"/>
    <w:rsid w:val="00385FB7"/>
    <w:rsid w:val="0043654B"/>
    <w:rsid w:val="00442246"/>
    <w:rsid w:val="0052536E"/>
    <w:rsid w:val="00583571"/>
    <w:rsid w:val="005C01DA"/>
    <w:rsid w:val="00674692"/>
    <w:rsid w:val="006A42FB"/>
    <w:rsid w:val="006E1101"/>
    <w:rsid w:val="00703994"/>
    <w:rsid w:val="00751B25"/>
    <w:rsid w:val="00760A1A"/>
    <w:rsid w:val="00765418"/>
    <w:rsid w:val="00767507"/>
    <w:rsid w:val="00773D34"/>
    <w:rsid w:val="00784A59"/>
    <w:rsid w:val="00793D0D"/>
    <w:rsid w:val="007C273A"/>
    <w:rsid w:val="007C7A63"/>
    <w:rsid w:val="00834A55"/>
    <w:rsid w:val="00841669"/>
    <w:rsid w:val="00874956"/>
    <w:rsid w:val="00880BC8"/>
    <w:rsid w:val="00882D7B"/>
    <w:rsid w:val="0088698A"/>
    <w:rsid w:val="008C56BC"/>
    <w:rsid w:val="00925605"/>
    <w:rsid w:val="009455EC"/>
    <w:rsid w:val="009B2EF8"/>
    <w:rsid w:val="00A12713"/>
    <w:rsid w:val="00A4481F"/>
    <w:rsid w:val="00A467AC"/>
    <w:rsid w:val="00A515B2"/>
    <w:rsid w:val="00A66B8C"/>
    <w:rsid w:val="00AF2787"/>
    <w:rsid w:val="00AF49F0"/>
    <w:rsid w:val="00B279FB"/>
    <w:rsid w:val="00C33AA8"/>
    <w:rsid w:val="00C41BA7"/>
    <w:rsid w:val="00CA05FD"/>
    <w:rsid w:val="00CC3DCC"/>
    <w:rsid w:val="00CF7D8B"/>
    <w:rsid w:val="00D53EFC"/>
    <w:rsid w:val="00D67890"/>
    <w:rsid w:val="00D913C0"/>
    <w:rsid w:val="00DE5D28"/>
    <w:rsid w:val="00E44903"/>
    <w:rsid w:val="00EF689F"/>
    <w:rsid w:val="00F52AEB"/>
    <w:rsid w:val="00F971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92"/>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8005</TotalTime>
  <Pages>2</Pages>
  <Words>651</Words>
  <Characters>2957</Characters>
  <Application>Microsoft Office Outlook</Application>
  <DocSecurity>0</DocSecurity>
  <Lines>0</Lines>
  <Paragraphs>0</Paragraphs>
  <ScaleCrop>false</ScaleCrop>
  <Company>Catholic Health Services - LI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Capricious Face of Fate</dc:title>
  <dc:subject/>
  <dc:creator>Corallo, Bradley</dc:creator>
  <cp:keywords/>
  <dc:description/>
  <cp:lastModifiedBy>Brad Corallo</cp:lastModifiedBy>
  <cp:revision>5</cp:revision>
  <dcterms:created xsi:type="dcterms:W3CDTF">2021-03-01T23:14:00Z</dcterms:created>
  <dcterms:modified xsi:type="dcterms:W3CDTF">2021-03-15T10:53:00Z</dcterms:modified>
</cp:coreProperties>
</file>