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8B" w:rsidRDefault="00F10C8B"/>
    <w:p w:rsidR="00F10C8B" w:rsidRDefault="00F10C8B" w:rsidP="00691BD3">
      <w:pPr>
        <w:jc w:val="center"/>
      </w:pPr>
      <w:r>
        <w:t>The Worst of it All was the Lies</w:t>
      </w:r>
    </w:p>
    <w:p w:rsidR="00F10C8B" w:rsidRDefault="00F10C8B" w:rsidP="00691BD3">
      <w:pPr>
        <w:jc w:val="center"/>
      </w:pPr>
      <w:r>
        <w:t>© By Brad Corallo</w:t>
      </w:r>
    </w:p>
    <w:p w:rsidR="00F10C8B" w:rsidRDefault="00F10C8B" w:rsidP="00691BD3">
      <w:r>
        <w:t>Word count 179</w:t>
      </w:r>
    </w:p>
    <w:p w:rsidR="00F10C8B" w:rsidRDefault="00F10C8B"/>
    <w:p w:rsidR="00F10C8B" w:rsidRDefault="00F10C8B">
      <w:r>
        <w:t>During a long gradual downward retreat,</w:t>
      </w:r>
    </w:p>
    <w:p w:rsidR="00F10C8B" w:rsidRDefault="00F10C8B">
      <w:r>
        <w:t>truth transformed into Mercury.</w:t>
      </w:r>
    </w:p>
    <w:p w:rsidR="00F10C8B" w:rsidRDefault="00F10C8B">
      <w:r>
        <w:t xml:space="preserve">Allusive and almost </w:t>
      </w:r>
    </w:p>
    <w:p w:rsidR="00F10C8B" w:rsidRDefault="00F10C8B">
      <w:r>
        <w:t xml:space="preserve"> Impossible to catch or clasp. </w:t>
      </w:r>
    </w:p>
    <w:p w:rsidR="00F10C8B" w:rsidRDefault="00F10C8B">
      <w:r>
        <w:t>Yet, still beautiful in its fluid, silvery perfection.</w:t>
      </w:r>
    </w:p>
    <w:p w:rsidR="00F10C8B" w:rsidRDefault="00F10C8B">
      <w:r>
        <w:t>Hypocrisy, dissembling, alternative facts and outright lies</w:t>
      </w:r>
    </w:p>
    <w:p w:rsidR="00F10C8B" w:rsidRDefault="00F10C8B">
      <w:r>
        <w:t xml:space="preserve">all are grist for the world propaganda mill. </w:t>
      </w:r>
    </w:p>
    <w:p w:rsidR="00F10C8B" w:rsidRDefault="00F10C8B"/>
    <w:p w:rsidR="00F10C8B" w:rsidRDefault="00F10C8B">
      <w:r>
        <w:t xml:space="preserve">I find myself growing weary </w:t>
      </w:r>
    </w:p>
    <w:p w:rsidR="00F10C8B" w:rsidRDefault="00F10C8B">
      <w:r>
        <w:t>as the ground beneath my feet</w:t>
      </w:r>
    </w:p>
    <w:p w:rsidR="00F10C8B" w:rsidRDefault="00F10C8B">
      <w:r>
        <w:t>disappears once again.</w:t>
      </w:r>
    </w:p>
    <w:p w:rsidR="00F10C8B" w:rsidRDefault="00F10C8B">
      <w:r>
        <w:t>The old representations of surety are now</w:t>
      </w:r>
    </w:p>
    <w:p w:rsidR="00F10C8B" w:rsidRDefault="00F10C8B">
      <w:r>
        <w:t xml:space="preserve">at best pale and without conviction. </w:t>
      </w:r>
    </w:p>
    <w:p w:rsidR="00F10C8B" w:rsidRDefault="00F10C8B"/>
    <w:p w:rsidR="00F10C8B" w:rsidRDefault="00F10C8B">
      <w:r>
        <w:t>An old ragged beggar</w:t>
      </w:r>
    </w:p>
    <w:p w:rsidR="00F10C8B" w:rsidRDefault="00F10C8B">
      <w:r>
        <w:t xml:space="preserve">throws himself on the altar’s steps and desperately entreats </w:t>
      </w:r>
    </w:p>
    <w:p w:rsidR="00F10C8B" w:rsidRDefault="00F10C8B">
      <w:r>
        <w:t xml:space="preserve">“Someone, please tell me, what can I believe in?” </w:t>
      </w:r>
    </w:p>
    <w:p w:rsidR="00F10C8B" w:rsidRDefault="00F10C8B">
      <w:r>
        <w:t xml:space="preserve">His only answer is resounding silence. </w:t>
      </w:r>
    </w:p>
    <w:p w:rsidR="00F10C8B" w:rsidRDefault="00F10C8B"/>
    <w:p w:rsidR="00F10C8B" w:rsidRDefault="00F10C8B" w:rsidP="00593744">
      <w:r>
        <w:t>Two looming questions overshadow</w:t>
      </w:r>
    </w:p>
    <w:p w:rsidR="00F10C8B" w:rsidRDefault="00F10C8B">
      <w:r>
        <w:t xml:space="preserve"> all our slowly darkening days:</w:t>
      </w:r>
    </w:p>
    <w:p w:rsidR="00F10C8B" w:rsidRDefault="00F10C8B">
      <w:r>
        <w:t>“what are we becoming?”</w:t>
      </w:r>
    </w:p>
    <w:p w:rsidR="00F10C8B" w:rsidRDefault="00F10C8B">
      <w:r>
        <w:t xml:space="preserve"> “what have we already become?” </w:t>
      </w:r>
    </w:p>
    <w:p w:rsidR="00F10C8B" w:rsidRDefault="00F10C8B"/>
    <w:p w:rsidR="00F10C8B" w:rsidRDefault="00F10C8B">
      <w:r>
        <w:t xml:space="preserve">Though the answers may not be pretty, </w:t>
      </w:r>
    </w:p>
    <w:p w:rsidR="00F10C8B" w:rsidRDefault="00F10C8B">
      <w:r>
        <w:t>the spin doctors will perform their insidious surgery.</w:t>
      </w:r>
    </w:p>
    <w:p w:rsidR="00F10C8B" w:rsidRDefault="00F10C8B">
      <w:r>
        <w:t>Will we have the slightest clue then</w:t>
      </w:r>
    </w:p>
    <w:p w:rsidR="00F10C8B" w:rsidRDefault="00F10C8B">
      <w:r>
        <w:t>if and where truth and hope,</w:t>
      </w:r>
    </w:p>
    <w:p w:rsidR="00F10C8B" w:rsidRDefault="00F10C8B">
      <w:r>
        <w:t xml:space="preserve"> still abide? </w:t>
      </w:r>
    </w:p>
    <w:p w:rsidR="00F10C8B" w:rsidRDefault="00F10C8B"/>
    <w:p w:rsidR="00F10C8B" w:rsidRDefault="00F10C8B">
      <w:r>
        <w:t>Special thanks to Gordon Lightfoot and his wonderful, disturbing, 44 year old song:</w:t>
      </w:r>
    </w:p>
    <w:p w:rsidR="00F10C8B" w:rsidRDefault="00F10C8B">
      <w:r>
        <w:t xml:space="preserve">“Too Many Clues in this Room”, </w:t>
      </w:r>
    </w:p>
    <w:p w:rsidR="00F10C8B" w:rsidRDefault="00F10C8B">
      <w:r>
        <w:t xml:space="preserve">for suggesting the title. </w:t>
      </w:r>
    </w:p>
    <w:p w:rsidR="00F10C8B" w:rsidRDefault="00F10C8B"/>
    <w:p w:rsidR="00F10C8B" w:rsidRDefault="00F10C8B">
      <w:smartTag w:uri="urn:schemas-microsoft-com:office:smarttags" w:element="PersonName">
        <w:r>
          <w:t>jamesstarfire@gmail.com</w:t>
        </w:r>
      </w:smartTag>
    </w:p>
    <w:p w:rsidR="00F10C8B" w:rsidRDefault="00F10C8B">
      <w:bookmarkStart w:id="0" w:name="_GoBack"/>
      <w:bookmarkEnd w:id="0"/>
    </w:p>
    <w:sectPr w:rsidR="00F10C8B" w:rsidSect="00277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2A0"/>
    <w:rsid w:val="001E303C"/>
    <w:rsid w:val="00210A2F"/>
    <w:rsid w:val="00234849"/>
    <w:rsid w:val="00277609"/>
    <w:rsid w:val="002B0131"/>
    <w:rsid w:val="002F0085"/>
    <w:rsid w:val="00313A3D"/>
    <w:rsid w:val="00314E64"/>
    <w:rsid w:val="00361B54"/>
    <w:rsid w:val="003A6A72"/>
    <w:rsid w:val="0043654B"/>
    <w:rsid w:val="004402A0"/>
    <w:rsid w:val="00455C25"/>
    <w:rsid w:val="004E405E"/>
    <w:rsid w:val="0050220B"/>
    <w:rsid w:val="005926F9"/>
    <w:rsid w:val="00593744"/>
    <w:rsid w:val="005E2D3E"/>
    <w:rsid w:val="006007F8"/>
    <w:rsid w:val="00691BD3"/>
    <w:rsid w:val="006A15F6"/>
    <w:rsid w:val="006E561F"/>
    <w:rsid w:val="007245B8"/>
    <w:rsid w:val="00745F0C"/>
    <w:rsid w:val="00751B25"/>
    <w:rsid w:val="00784747"/>
    <w:rsid w:val="00784A59"/>
    <w:rsid w:val="007C273A"/>
    <w:rsid w:val="00815BED"/>
    <w:rsid w:val="00870470"/>
    <w:rsid w:val="0088698A"/>
    <w:rsid w:val="008B205B"/>
    <w:rsid w:val="00941561"/>
    <w:rsid w:val="00AA61F9"/>
    <w:rsid w:val="00B032FC"/>
    <w:rsid w:val="00BB2E5D"/>
    <w:rsid w:val="00BC192F"/>
    <w:rsid w:val="00BC4A0E"/>
    <w:rsid w:val="00CA05FD"/>
    <w:rsid w:val="00CA5913"/>
    <w:rsid w:val="00CF7D8B"/>
    <w:rsid w:val="00D20FBB"/>
    <w:rsid w:val="00D74924"/>
    <w:rsid w:val="00D913C0"/>
    <w:rsid w:val="00D93F44"/>
    <w:rsid w:val="00E53662"/>
    <w:rsid w:val="00E538EA"/>
    <w:rsid w:val="00E95EA7"/>
    <w:rsid w:val="00F10C8B"/>
    <w:rsid w:val="00F72FAD"/>
    <w:rsid w:val="00FF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609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197</Words>
  <Characters>964</Characters>
  <Application>Microsoft Office Outlook</Application>
  <DocSecurity>0</DocSecurity>
  <Lines>0</Lines>
  <Paragraphs>0</Paragraphs>
  <ScaleCrop>false</ScaleCrop>
  <Company>Catholic Health Services - LI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Worst of it All was the Lies</dc:title>
  <dc:subject/>
  <dc:creator>Corallo, Bradley</dc:creator>
  <cp:keywords/>
  <dc:description/>
  <cp:lastModifiedBy>Brad Corallo</cp:lastModifiedBy>
  <cp:revision>2</cp:revision>
  <dcterms:created xsi:type="dcterms:W3CDTF">2020-10-05T20:08:00Z</dcterms:created>
  <dcterms:modified xsi:type="dcterms:W3CDTF">2020-10-05T20:08:00Z</dcterms:modified>
</cp:coreProperties>
</file>